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0544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A1EFCFB" wp14:editId="21DC0A5E">
            <wp:simplePos x="0" y="0"/>
            <wp:positionH relativeFrom="margin">
              <wp:posOffset>5061588</wp:posOffset>
            </wp:positionH>
            <wp:positionV relativeFrom="paragraph">
              <wp:posOffset>0</wp:posOffset>
            </wp:positionV>
            <wp:extent cx="3962515" cy="739082"/>
            <wp:effectExtent l="0" t="0" r="0" b="3868"/>
            <wp:wrapSquare wrapText="bothSides"/>
            <wp:docPr id="62961675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515" cy="7390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EE0000"/>
          <w:sz w:val="32"/>
          <w:szCs w:val="32"/>
        </w:rPr>
        <w:t xml:space="preserve">              </w:t>
      </w:r>
      <w:r>
        <w:rPr>
          <w:rFonts w:ascii="Arial" w:hAnsi="Arial"/>
          <w:b/>
          <w:bCs/>
          <w:color w:val="EE0000"/>
          <w:sz w:val="32"/>
          <w:szCs w:val="32"/>
          <w:u w:val="single"/>
        </w:rPr>
        <w:t>DATES FOR YOUR DIARY</w:t>
      </w:r>
    </w:p>
    <w:p w14:paraId="2565C105" w14:textId="77777777" w:rsidR="001D4569" w:rsidRDefault="001D4569">
      <w:pPr>
        <w:pStyle w:val="Standard"/>
        <w:jc w:val="center"/>
        <w:rPr>
          <w:rFonts w:ascii="Arial" w:hAnsi="Arial"/>
          <w:b/>
          <w:bCs/>
          <w:color w:val="FF0000"/>
          <w:sz w:val="16"/>
          <w:szCs w:val="16"/>
        </w:rPr>
      </w:pPr>
    </w:p>
    <w:p w14:paraId="4BAAA2F3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b/>
          <w:bCs/>
          <w:sz w:val="32"/>
          <w:szCs w:val="32"/>
        </w:rPr>
        <w:t xml:space="preserve">            Saturday, June 27</w:t>
      </w:r>
      <w:r>
        <w:rPr>
          <w:rFonts w:ascii="Arial" w:hAnsi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/>
          <w:b/>
          <w:bCs/>
          <w:sz w:val="32"/>
          <w:szCs w:val="32"/>
        </w:rPr>
        <w:t xml:space="preserve"> at 7 p.m.</w:t>
      </w:r>
    </w:p>
    <w:p w14:paraId="6C3A1EB7" w14:textId="77777777" w:rsidR="001D4569" w:rsidRDefault="00720106">
      <w:pPr>
        <w:pStyle w:val="Standard"/>
        <w:rPr>
          <w:rFonts w:ascii="Arial" w:hAnsi="Arial"/>
          <w:b/>
          <w:bCs/>
          <w:color w:val="EE0000"/>
          <w:sz w:val="36"/>
          <w:szCs w:val="36"/>
        </w:rPr>
      </w:pPr>
      <w:r>
        <w:rPr>
          <w:rFonts w:ascii="Arial" w:hAnsi="Arial"/>
          <w:b/>
          <w:bCs/>
          <w:color w:val="EE0000"/>
          <w:sz w:val="36"/>
          <w:szCs w:val="36"/>
        </w:rPr>
        <w:t xml:space="preserve">          </w:t>
      </w:r>
      <w:proofErr w:type="spellStart"/>
      <w:r>
        <w:rPr>
          <w:rFonts w:ascii="Arial" w:hAnsi="Arial"/>
          <w:b/>
          <w:bCs/>
          <w:color w:val="EE0000"/>
          <w:sz w:val="36"/>
          <w:szCs w:val="36"/>
        </w:rPr>
        <w:t>Stonedge</w:t>
      </w:r>
      <w:proofErr w:type="spellEnd"/>
      <w:r>
        <w:rPr>
          <w:rFonts w:ascii="Arial" w:hAnsi="Arial"/>
          <w:b/>
          <w:bCs/>
          <w:color w:val="EE0000"/>
          <w:sz w:val="36"/>
          <w:szCs w:val="36"/>
        </w:rPr>
        <w:t xml:space="preserve"> Gospel Singers</w:t>
      </w:r>
    </w:p>
    <w:p w14:paraId="0CB9358A" w14:textId="77777777" w:rsidR="001D4569" w:rsidRDefault="001D4569">
      <w:pPr>
        <w:pStyle w:val="Standard"/>
        <w:rPr>
          <w:rFonts w:ascii="Arial" w:hAnsi="Arial"/>
          <w:b/>
          <w:bCs/>
          <w:color w:val="EE0000"/>
          <w:sz w:val="18"/>
          <w:szCs w:val="18"/>
        </w:rPr>
      </w:pPr>
    </w:p>
    <w:p w14:paraId="3847A7B4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b/>
          <w:bCs/>
          <w:color w:val="EE0000"/>
          <w:sz w:val="32"/>
          <w:szCs w:val="32"/>
        </w:rPr>
        <w:t xml:space="preserve">          Speaker; Pastor Phil Waters </w:t>
      </w:r>
      <w:r>
        <w:rPr>
          <w:rFonts w:ascii="Arial" w:hAnsi="Arial"/>
          <w:b/>
          <w:bCs/>
          <w:sz w:val="32"/>
          <w:szCs w:val="32"/>
        </w:rPr>
        <w:t>of</w:t>
      </w:r>
    </w:p>
    <w:p w14:paraId="2FF9838D" w14:textId="77777777" w:rsidR="001D4569" w:rsidRDefault="00720106">
      <w:pPr>
        <w:pStyle w:val="Standard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Holmgate Evangelical Church, Clay Cross</w:t>
      </w:r>
    </w:p>
    <w:p w14:paraId="123885ED" w14:textId="77777777" w:rsidR="001D4569" w:rsidRDefault="001D4569">
      <w:pPr>
        <w:pStyle w:val="Standard"/>
        <w:rPr>
          <w:rFonts w:ascii="Arial" w:hAnsi="Arial"/>
          <w:b/>
          <w:bCs/>
          <w:sz w:val="18"/>
          <w:szCs w:val="18"/>
        </w:rPr>
      </w:pPr>
    </w:p>
    <w:p w14:paraId="1D769670" w14:textId="77777777" w:rsidR="001D4569" w:rsidRDefault="00720106">
      <w:pPr>
        <w:pStyle w:val="Standard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          Buffet Supper to </w:t>
      </w:r>
      <w:r>
        <w:rPr>
          <w:rFonts w:ascii="Arial" w:hAnsi="Arial"/>
          <w:b/>
          <w:bCs/>
          <w:sz w:val="32"/>
          <w:szCs w:val="32"/>
        </w:rPr>
        <w:t>follow Service</w:t>
      </w:r>
    </w:p>
    <w:p w14:paraId="69760926" w14:textId="77777777" w:rsidR="001D4569" w:rsidRDefault="00720106">
      <w:pPr>
        <w:pStyle w:val="Standard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              ------------------------------------</w:t>
      </w:r>
    </w:p>
    <w:p w14:paraId="7049D510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b/>
          <w:bCs/>
          <w:color w:val="EE0000"/>
          <w:sz w:val="32"/>
          <w:szCs w:val="32"/>
        </w:rPr>
        <w:t>Worship at Birches Lane Church in June</w:t>
      </w:r>
    </w:p>
    <w:p w14:paraId="5B7FB3FB" w14:textId="77777777" w:rsidR="001D4569" w:rsidRDefault="00720106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First Sunday – 10.30 a.m. &amp; 6 p.m. other Sundays at 6 p.m.</w:t>
      </w:r>
    </w:p>
    <w:p w14:paraId="4D28970C" w14:textId="77777777" w:rsidR="001D4569" w:rsidRDefault="001D4569">
      <w:pPr>
        <w:pStyle w:val="Standard"/>
        <w:rPr>
          <w:rFonts w:ascii="Arial" w:hAnsi="Arial"/>
          <w:b/>
          <w:bCs/>
          <w:sz w:val="16"/>
          <w:szCs w:val="16"/>
        </w:rPr>
      </w:pPr>
    </w:p>
    <w:p w14:paraId="293792A9" w14:textId="77777777" w:rsidR="001D4569" w:rsidRDefault="00720106">
      <w:pPr>
        <w:pStyle w:val="Standard"/>
        <w:rPr>
          <w:rFonts w:ascii="Arial" w:hAnsi="Arial"/>
        </w:rPr>
      </w:pPr>
      <w:r>
        <w:rPr>
          <w:rFonts w:ascii="Arial" w:hAnsi="Arial"/>
        </w:rPr>
        <w:t>Preachers;</w:t>
      </w:r>
    </w:p>
    <w:p w14:paraId="54021511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</w:rPr>
        <w:t>June 7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-   10.30 a.m.  Family Service led by Derek Lander </w:t>
      </w:r>
    </w:p>
    <w:p w14:paraId="6EEF0570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</w:rPr>
        <w:t xml:space="preserve">                                      and Rachel Hodges</w:t>
      </w:r>
    </w:p>
    <w:p w14:paraId="62B098D7" w14:textId="77777777" w:rsidR="001D4569" w:rsidRDefault="00720106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6.00 p.m. Ross Paradise </w:t>
      </w:r>
    </w:p>
    <w:p w14:paraId="2BE45363" w14:textId="77777777" w:rsidR="001D4569" w:rsidRDefault="00720106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(includes the Lord’s Supper)</w:t>
      </w:r>
    </w:p>
    <w:p w14:paraId="715FCA4A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</w:rPr>
        <w:t>June 14th -   6.00 p.m. Ray Briddon</w:t>
      </w:r>
    </w:p>
    <w:p w14:paraId="02E0641C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</w:rPr>
        <w:t>June 21</w:t>
      </w:r>
      <w:proofErr w:type="gramStart"/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 -</w:t>
      </w:r>
      <w:proofErr w:type="gramEnd"/>
      <w:r>
        <w:rPr>
          <w:rFonts w:ascii="Arial" w:hAnsi="Arial"/>
        </w:rPr>
        <w:t xml:space="preserve">   6.00 p.m. John Hill</w:t>
      </w:r>
    </w:p>
    <w:p w14:paraId="756D36F2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</w:rPr>
        <w:t>June 28</w:t>
      </w:r>
      <w:proofErr w:type="gramStart"/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 -</w:t>
      </w:r>
      <w:proofErr w:type="gramEnd"/>
      <w:r>
        <w:rPr>
          <w:rFonts w:ascii="Arial" w:hAnsi="Arial"/>
        </w:rPr>
        <w:t xml:space="preserve">   6.00 p.m. </w:t>
      </w:r>
      <w:r>
        <w:rPr>
          <w:rFonts w:ascii="Arial" w:hAnsi="Arial"/>
        </w:rPr>
        <w:t>Chris Cole</w:t>
      </w:r>
    </w:p>
    <w:p w14:paraId="79E1EBA2" w14:textId="77777777" w:rsidR="001D4569" w:rsidRDefault="001D4569">
      <w:pPr>
        <w:pStyle w:val="Standard"/>
        <w:rPr>
          <w:rFonts w:ascii="Arial" w:hAnsi="Arial"/>
        </w:rPr>
      </w:pPr>
    </w:p>
    <w:p w14:paraId="6B199139" w14:textId="77777777" w:rsidR="001D4569" w:rsidRDefault="00720106">
      <w:pPr>
        <w:pStyle w:val="Standard"/>
        <w:rPr>
          <w:rFonts w:ascii="Arial" w:hAnsi="Arial"/>
          <w:b/>
          <w:bCs/>
          <w:color w:val="EE0000"/>
          <w:sz w:val="32"/>
          <w:szCs w:val="32"/>
        </w:rPr>
      </w:pPr>
      <w:r>
        <w:rPr>
          <w:rFonts w:ascii="Arial" w:hAnsi="Arial"/>
          <w:b/>
          <w:bCs/>
          <w:color w:val="EE0000"/>
          <w:sz w:val="32"/>
          <w:szCs w:val="32"/>
        </w:rPr>
        <w:t>CONTACT INFORMATION</w:t>
      </w:r>
    </w:p>
    <w:p w14:paraId="4EE51CC9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b/>
          <w:bCs/>
          <w:color w:val="000000"/>
        </w:rPr>
        <w:t xml:space="preserve">Website      </w:t>
      </w:r>
      <w:hyperlink r:id="rId7" w:history="1">
        <w:r>
          <w:rPr>
            <w:rFonts w:ascii="Arial" w:hAnsi="Arial"/>
            <w:b/>
            <w:bCs/>
            <w:color w:val="000000"/>
          </w:rPr>
          <w:t>www.bircheslanechurch.co.uk</w:t>
        </w:r>
      </w:hyperlink>
      <w:r>
        <w:t xml:space="preserve">  </w:t>
      </w:r>
    </w:p>
    <w:p w14:paraId="468E2635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color w:val="000000"/>
        </w:rPr>
        <w:t xml:space="preserve">Email          </w:t>
      </w:r>
      <w:hyperlink r:id="rId8" w:history="1">
        <w:r>
          <w:rPr>
            <w:rFonts w:ascii="Arial" w:hAnsi="Arial"/>
            <w:color w:val="000000"/>
          </w:rPr>
          <w:t>greenlander7@outlook.com</w:t>
        </w:r>
      </w:hyperlink>
    </w:p>
    <w:p w14:paraId="565C9B44" w14:textId="77777777" w:rsidR="001D4569" w:rsidRDefault="00720106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Telephone   07790 352691 (Derek)</w:t>
      </w:r>
    </w:p>
    <w:p w14:paraId="39BD5BA4" w14:textId="77777777" w:rsidR="001D4569" w:rsidRDefault="001D4569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3071778C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b/>
          <w:bCs/>
          <w:color w:val="EE0000"/>
          <w:sz w:val="36"/>
          <w:szCs w:val="36"/>
        </w:rPr>
        <w:t xml:space="preserve">           </w:t>
      </w:r>
      <w:r>
        <w:rPr>
          <w:rFonts w:ascii="Arial" w:hAnsi="Arial"/>
          <w:b/>
          <w:bCs/>
          <w:color w:val="EE0000"/>
          <w:sz w:val="36"/>
          <w:szCs w:val="36"/>
          <w:u w:val="single"/>
        </w:rPr>
        <w:t xml:space="preserve">ALL ARE WELCOME </w:t>
      </w:r>
    </w:p>
    <w:p w14:paraId="0C040EF4" w14:textId="77777777" w:rsidR="001D4569" w:rsidRDefault="001D4569">
      <w:pPr>
        <w:pStyle w:val="Standard"/>
        <w:rPr>
          <w:rFonts w:ascii="Arial" w:hAnsi="Arial"/>
          <w:b/>
          <w:bCs/>
          <w:color w:val="EE0000"/>
          <w:sz w:val="36"/>
          <w:szCs w:val="36"/>
          <w:u w:val="single"/>
        </w:rPr>
      </w:pPr>
    </w:p>
    <w:p w14:paraId="12BE58FF" w14:textId="77777777" w:rsidR="001D4569" w:rsidRDefault="001D4569">
      <w:pPr>
        <w:pStyle w:val="Standard"/>
        <w:rPr>
          <w:rFonts w:hint="eastAsia"/>
        </w:rPr>
      </w:pPr>
    </w:p>
    <w:p w14:paraId="2B68E483" w14:textId="77777777" w:rsidR="001D4569" w:rsidRDefault="001D4569">
      <w:pPr>
        <w:pStyle w:val="Standard"/>
        <w:rPr>
          <w:rFonts w:hint="eastAsia"/>
        </w:rPr>
      </w:pPr>
    </w:p>
    <w:p w14:paraId="72134011" w14:textId="77777777" w:rsidR="001D4569" w:rsidRDefault="00720106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bCs/>
          <w:sz w:val="32"/>
          <w:szCs w:val="32"/>
        </w:rPr>
        <w:t>DE55 7LZ</w:t>
      </w:r>
    </w:p>
    <w:p w14:paraId="678DBB24" w14:textId="77777777" w:rsidR="001D4569" w:rsidRDefault="00720106">
      <w:pPr>
        <w:pStyle w:val="Standard"/>
        <w:jc w:val="center"/>
        <w:rPr>
          <w:rFonts w:ascii="Arial" w:hAnsi="Arial"/>
          <w:b/>
          <w:bCs/>
          <w:color w:val="EE0000"/>
          <w:sz w:val="32"/>
          <w:szCs w:val="32"/>
        </w:rPr>
      </w:pPr>
      <w:r>
        <w:rPr>
          <w:rFonts w:ascii="Arial" w:hAnsi="Arial"/>
          <w:b/>
          <w:bCs/>
          <w:color w:val="EE0000"/>
          <w:sz w:val="32"/>
          <w:szCs w:val="32"/>
        </w:rPr>
        <w:t xml:space="preserve">   “IN TOUCH” – NEWSLETTER</w:t>
      </w:r>
    </w:p>
    <w:p w14:paraId="435154BB" w14:textId="77777777" w:rsidR="001D4569" w:rsidRDefault="00720106">
      <w:pPr>
        <w:pStyle w:val="Standard"/>
        <w:jc w:val="center"/>
        <w:rPr>
          <w:rFonts w:ascii="Arial" w:hAnsi="Arial"/>
          <w:b/>
          <w:bCs/>
          <w:color w:val="EE0000"/>
          <w:sz w:val="32"/>
          <w:szCs w:val="32"/>
        </w:rPr>
      </w:pPr>
      <w:r>
        <w:rPr>
          <w:rFonts w:ascii="Arial" w:hAnsi="Arial"/>
          <w:b/>
          <w:bCs/>
          <w:color w:val="EE0000"/>
          <w:sz w:val="32"/>
          <w:szCs w:val="32"/>
        </w:rPr>
        <w:t xml:space="preserve">    JUNE – 2026</w:t>
      </w:r>
    </w:p>
    <w:p w14:paraId="222C5F0E" w14:textId="77777777" w:rsidR="001D4569" w:rsidRDefault="001D4569">
      <w:pPr>
        <w:pStyle w:val="Standard"/>
        <w:jc w:val="center"/>
        <w:rPr>
          <w:rFonts w:ascii="Arial" w:hAnsi="Arial"/>
          <w:b/>
          <w:bCs/>
          <w:color w:val="EE0000"/>
          <w:sz w:val="32"/>
          <w:szCs w:val="32"/>
        </w:rPr>
      </w:pPr>
    </w:p>
    <w:p w14:paraId="1B475CC0" w14:textId="77777777" w:rsidR="001D4569" w:rsidRDefault="001D4569">
      <w:pPr>
        <w:pStyle w:val="Standard"/>
        <w:jc w:val="center"/>
        <w:rPr>
          <w:rFonts w:ascii="Arial" w:hAnsi="Arial"/>
          <w:b/>
          <w:bCs/>
          <w:color w:val="EE0000"/>
          <w:sz w:val="16"/>
          <w:szCs w:val="16"/>
        </w:rPr>
      </w:pPr>
    </w:p>
    <w:p w14:paraId="1BBE023A" w14:textId="77777777" w:rsidR="001D4569" w:rsidRDefault="00720106">
      <w:pPr>
        <w:pStyle w:val="Standard"/>
        <w:jc w:val="center"/>
        <w:rPr>
          <w:rFonts w:hint="eastAsia"/>
        </w:rPr>
      </w:pPr>
      <w:r>
        <w:t xml:space="preserve">   </w:t>
      </w:r>
      <w:r>
        <w:rPr>
          <w:noProof/>
        </w:rPr>
        <w:drawing>
          <wp:inline distT="0" distB="0" distL="0" distR="0" wp14:anchorId="1186822E" wp14:editId="703CE3DE">
            <wp:extent cx="4390052" cy="3429237"/>
            <wp:effectExtent l="0" t="0" r="0" b="0"/>
            <wp:docPr id="202674204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0052" cy="34292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36821B1" w14:textId="77777777" w:rsidR="001D4569" w:rsidRDefault="001D4569">
      <w:pPr>
        <w:pStyle w:val="Standard"/>
        <w:rPr>
          <w:rFonts w:hint="eastAsia"/>
        </w:rPr>
      </w:pPr>
    </w:p>
    <w:p w14:paraId="2CE16D1A" w14:textId="77777777" w:rsidR="001D4569" w:rsidRDefault="001D4569">
      <w:pPr>
        <w:pStyle w:val="Standard"/>
        <w:rPr>
          <w:rFonts w:hint="eastAsia"/>
          <w:b/>
          <w:bCs/>
          <w:color w:val="EE0000"/>
          <w:sz w:val="40"/>
          <w:szCs w:val="40"/>
        </w:rPr>
      </w:pPr>
    </w:p>
    <w:p w14:paraId="5F234434" w14:textId="77777777" w:rsidR="001D4569" w:rsidRDefault="001D4569">
      <w:pPr>
        <w:pStyle w:val="Standard"/>
        <w:rPr>
          <w:rFonts w:hint="eastAsia"/>
          <w:b/>
          <w:bCs/>
          <w:color w:val="EE0000"/>
          <w:sz w:val="40"/>
          <w:szCs w:val="40"/>
        </w:rPr>
      </w:pPr>
    </w:p>
    <w:p w14:paraId="66FC5CD9" w14:textId="77777777" w:rsidR="001D4569" w:rsidRDefault="001D4569">
      <w:pPr>
        <w:pStyle w:val="Standard"/>
        <w:rPr>
          <w:rFonts w:hint="eastAsia"/>
        </w:rPr>
      </w:pPr>
    </w:p>
    <w:p w14:paraId="7A82E87D" w14:textId="77777777" w:rsidR="001D4569" w:rsidRDefault="00720106">
      <w:pPr>
        <w:pStyle w:val="Standard"/>
        <w:rPr>
          <w:rFonts w:ascii="Arial" w:hAnsi="Arial"/>
          <w:b/>
          <w:bCs/>
          <w:color w:val="EE0000"/>
          <w:sz w:val="28"/>
          <w:szCs w:val="28"/>
        </w:rPr>
      </w:pPr>
      <w:r>
        <w:rPr>
          <w:rFonts w:ascii="Arial" w:hAnsi="Arial"/>
          <w:b/>
          <w:bCs/>
          <w:color w:val="EE0000"/>
          <w:sz w:val="28"/>
          <w:szCs w:val="28"/>
        </w:rPr>
        <w:t xml:space="preserve">                </w:t>
      </w:r>
    </w:p>
    <w:p w14:paraId="0B1E06B0" w14:textId="77777777" w:rsidR="001D4569" w:rsidRDefault="00720106">
      <w:pPr>
        <w:pStyle w:val="Standard"/>
        <w:rPr>
          <w:rFonts w:ascii="Arial" w:hAnsi="Arial"/>
          <w:b/>
          <w:bCs/>
          <w:color w:val="EE0000"/>
          <w:sz w:val="32"/>
          <w:szCs w:val="32"/>
        </w:rPr>
      </w:pPr>
      <w:r>
        <w:rPr>
          <w:rFonts w:ascii="Arial" w:hAnsi="Arial"/>
          <w:b/>
          <w:bCs/>
          <w:color w:val="EE0000"/>
          <w:sz w:val="32"/>
          <w:szCs w:val="32"/>
        </w:rPr>
        <w:t xml:space="preserve">                 Worship for all the Family</w:t>
      </w:r>
    </w:p>
    <w:p w14:paraId="19F34A68" w14:textId="77777777" w:rsidR="001D4569" w:rsidRDefault="00720106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Sunday 7</w:t>
      </w:r>
      <w:r>
        <w:rPr>
          <w:rFonts w:ascii="Arial" w:hAnsi="Arial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 June at 10.30 a.m.</w:t>
      </w:r>
    </w:p>
    <w:p w14:paraId="257A41AA" w14:textId="77777777" w:rsidR="001D4569" w:rsidRDefault="00720106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Join us for Family worship at Birches Lane</w:t>
      </w:r>
    </w:p>
    <w:p w14:paraId="5E35CDFA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noProof/>
          <w:color w:val="EE0000"/>
        </w:rPr>
        <w:drawing>
          <wp:anchor distT="0" distB="0" distL="114300" distR="114300" simplePos="0" relativeHeight="251670528" behindDoc="0" locked="0" layoutInCell="1" allowOverlap="1" wp14:anchorId="6AFEAE96" wp14:editId="477CA2E8">
            <wp:simplePos x="0" y="0"/>
            <wp:positionH relativeFrom="column">
              <wp:posOffset>72393</wp:posOffset>
            </wp:positionH>
            <wp:positionV relativeFrom="paragraph">
              <wp:posOffset>215268</wp:posOffset>
            </wp:positionV>
            <wp:extent cx="4115430" cy="1405889"/>
            <wp:effectExtent l="0" t="0" r="0" b="3811"/>
            <wp:wrapSquare wrapText="bothSides"/>
            <wp:docPr id="412859378" name="Imag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5430" cy="14058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2BEB00" w14:textId="77777777" w:rsidR="001D4569" w:rsidRDefault="001D4569">
      <w:pPr>
        <w:pStyle w:val="Standard"/>
        <w:rPr>
          <w:rFonts w:hint="eastAsia"/>
        </w:rPr>
      </w:pPr>
    </w:p>
    <w:p w14:paraId="1CE35085" w14:textId="77777777" w:rsidR="001D4569" w:rsidRDefault="001D4569">
      <w:pPr>
        <w:pStyle w:val="Standard"/>
        <w:rPr>
          <w:rFonts w:ascii="Arial" w:hAnsi="Arial"/>
          <w:color w:val="000000"/>
        </w:rPr>
      </w:pPr>
    </w:p>
    <w:p w14:paraId="5794B8E9" w14:textId="77777777" w:rsidR="001D4569" w:rsidRDefault="00720106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Derek Lander and Rachel Hodges will lead our Family Service on </w:t>
      </w:r>
    </w:p>
    <w:p w14:paraId="7F869E21" w14:textId="77777777" w:rsidR="001D4569" w:rsidRDefault="00720106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first Sunday morning in June. This Service is for Children and their Mums, Dads, Grandmas and Grandads, - for everyone!</w:t>
      </w:r>
    </w:p>
    <w:p w14:paraId="6A6D4FDF" w14:textId="77777777" w:rsidR="001D4569" w:rsidRDefault="00720106">
      <w:pPr>
        <w:pStyle w:val="Standard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            ………………………</w:t>
      </w:r>
    </w:p>
    <w:p w14:paraId="7E9E0FD3" w14:textId="77777777" w:rsidR="001D4569" w:rsidRDefault="001D4569">
      <w:pPr>
        <w:pStyle w:val="Standard"/>
        <w:rPr>
          <w:rFonts w:ascii="Arial" w:hAnsi="Arial"/>
          <w:b/>
          <w:bCs/>
          <w:sz w:val="16"/>
          <w:szCs w:val="16"/>
        </w:rPr>
      </w:pPr>
    </w:p>
    <w:p w14:paraId="10D20E7C" w14:textId="77777777" w:rsidR="001D4569" w:rsidRDefault="001D4569">
      <w:pPr>
        <w:pStyle w:val="Standard"/>
        <w:rPr>
          <w:rFonts w:ascii="Arial" w:hAnsi="Arial"/>
          <w:sz w:val="16"/>
          <w:szCs w:val="16"/>
        </w:rPr>
      </w:pPr>
    </w:p>
    <w:p w14:paraId="65827633" w14:textId="77777777" w:rsidR="001D4569" w:rsidRDefault="001D4569">
      <w:pPr>
        <w:pStyle w:val="Standard"/>
        <w:rPr>
          <w:rFonts w:ascii="Arial" w:hAnsi="Arial"/>
          <w:sz w:val="16"/>
          <w:szCs w:val="16"/>
        </w:rPr>
      </w:pPr>
    </w:p>
    <w:p w14:paraId="58FD637C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6432" behindDoc="0" locked="0" layoutInCell="1" allowOverlap="1" wp14:anchorId="13828636" wp14:editId="116376A0">
            <wp:simplePos x="0" y="0"/>
            <wp:positionH relativeFrom="column">
              <wp:posOffset>69841</wp:posOffset>
            </wp:positionH>
            <wp:positionV relativeFrom="paragraph">
              <wp:posOffset>53282</wp:posOffset>
            </wp:positionV>
            <wp:extent cx="1531802" cy="1912677"/>
            <wp:effectExtent l="0" t="0" r="0" b="0"/>
            <wp:wrapSquare wrapText="bothSides"/>
            <wp:docPr id="1589289442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802" cy="1912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0BDE678A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b/>
          <w:bCs/>
          <w:color w:val="EE0000"/>
          <w:sz w:val="28"/>
          <w:szCs w:val="28"/>
        </w:rPr>
        <w:t xml:space="preserve">Coffee &amp; Cakes Morning! </w:t>
      </w:r>
    </w:p>
    <w:p w14:paraId="6E36C44A" w14:textId="77777777" w:rsidR="001D4569" w:rsidRDefault="00720106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</w:p>
    <w:p w14:paraId="46153CB3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 xml:space="preserve">         Saturday June 20</w:t>
      </w:r>
      <w:r>
        <w:rPr>
          <w:rFonts w:ascii="Arial" w:hAnsi="Arial"/>
          <w:sz w:val="28"/>
          <w:szCs w:val="28"/>
          <w:vertAlign w:val="superscript"/>
        </w:rPr>
        <w:t>th</w:t>
      </w:r>
      <w:r>
        <w:rPr>
          <w:rFonts w:ascii="Arial" w:hAnsi="Arial"/>
          <w:sz w:val="28"/>
          <w:szCs w:val="28"/>
        </w:rPr>
        <w:t xml:space="preserve"> </w:t>
      </w:r>
    </w:p>
    <w:p w14:paraId="37C67592" w14:textId="77777777" w:rsidR="001D4569" w:rsidRDefault="00720106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10 a.m. till 12 noon</w:t>
      </w:r>
    </w:p>
    <w:p w14:paraId="53993402" w14:textId="77777777" w:rsidR="001D4569" w:rsidRDefault="001D4569">
      <w:pPr>
        <w:pStyle w:val="Standard"/>
        <w:rPr>
          <w:rFonts w:ascii="Arial" w:hAnsi="Arial"/>
        </w:rPr>
      </w:pPr>
    </w:p>
    <w:p w14:paraId="376D25FD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  <w:sz w:val="28"/>
          <w:szCs w:val="28"/>
        </w:rPr>
        <w:t xml:space="preserve">Come and enjoy free coffee </w:t>
      </w:r>
    </w:p>
    <w:p w14:paraId="71573F03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 xml:space="preserve">              and cakes!</w:t>
      </w:r>
    </w:p>
    <w:p w14:paraId="3B1949B4" w14:textId="77777777" w:rsidR="001D4569" w:rsidRDefault="001D4569">
      <w:pPr>
        <w:pStyle w:val="Standard"/>
        <w:rPr>
          <w:rFonts w:ascii="Arial" w:hAnsi="Arial"/>
        </w:rPr>
      </w:pPr>
    </w:p>
    <w:p w14:paraId="542D62B8" w14:textId="77777777" w:rsidR="001D4569" w:rsidRDefault="00720106">
      <w:pPr>
        <w:pStyle w:val="Standard"/>
        <w:rPr>
          <w:rFonts w:ascii="Arial" w:hAnsi="Arial"/>
          <w:b/>
          <w:bCs/>
          <w:color w:val="EE0000"/>
        </w:rPr>
      </w:pPr>
      <w:r>
        <w:rPr>
          <w:rFonts w:ascii="Arial" w:hAnsi="Arial"/>
          <w:b/>
          <w:bCs/>
          <w:color w:val="EE0000"/>
        </w:rPr>
        <w:t xml:space="preserve">         ALL ARE WELCOME!</w:t>
      </w:r>
    </w:p>
    <w:p w14:paraId="6C310EFF" w14:textId="77777777" w:rsidR="001D4569" w:rsidRDefault="001D4569">
      <w:pPr>
        <w:pStyle w:val="Standard"/>
        <w:rPr>
          <w:rFonts w:ascii="Arial" w:hAnsi="Arial"/>
        </w:rPr>
      </w:pPr>
    </w:p>
    <w:p w14:paraId="31194AE4" w14:textId="77777777" w:rsidR="001D4569" w:rsidRDefault="001D4569">
      <w:pPr>
        <w:pStyle w:val="Standard"/>
        <w:rPr>
          <w:rFonts w:hint="eastAsia"/>
        </w:rPr>
      </w:pPr>
    </w:p>
    <w:p w14:paraId="325AE937" w14:textId="77777777" w:rsidR="001D4569" w:rsidRDefault="001D4569">
      <w:pPr>
        <w:pStyle w:val="Standard"/>
        <w:rPr>
          <w:rFonts w:hint="eastAsia"/>
        </w:rPr>
      </w:pPr>
    </w:p>
    <w:p w14:paraId="64B1BB65" w14:textId="77777777" w:rsidR="001D4569" w:rsidRDefault="001D4569">
      <w:pPr>
        <w:pStyle w:val="Standard"/>
        <w:rPr>
          <w:rFonts w:hint="eastAsia"/>
        </w:rPr>
      </w:pPr>
    </w:p>
    <w:p w14:paraId="116EF86C" w14:textId="77777777" w:rsidR="001D4569" w:rsidRDefault="00720106">
      <w:pPr>
        <w:pStyle w:val="Standard"/>
        <w:jc w:val="center"/>
        <w:rPr>
          <w:rFonts w:ascii="Arial" w:hAnsi="Arial"/>
          <w:b/>
          <w:bCs/>
          <w:color w:val="EE0000"/>
          <w:sz w:val="28"/>
          <w:szCs w:val="28"/>
        </w:rPr>
      </w:pPr>
      <w:r>
        <w:rPr>
          <w:rFonts w:ascii="Arial" w:hAnsi="Arial"/>
          <w:b/>
          <w:bCs/>
          <w:color w:val="EE0000"/>
          <w:sz w:val="28"/>
          <w:szCs w:val="28"/>
        </w:rPr>
        <w:t>Prayer Meeting and Devotion.</w:t>
      </w:r>
    </w:p>
    <w:p w14:paraId="693CFBD5" w14:textId="77777777" w:rsidR="001D4569" w:rsidRDefault="00720106">
      <w:pPr>
        <w:pStyle w:val="Standard"/>
        <w:jc w:val="center"/>
        <w:rPr>
          <w:rFonts w:hint="eastAsia"/>
        </w:rPr>
      </w:pPr>
      <w:r>
        <w:rPr>
          <w:rFonts w:ascii="Arial" w:hAnsi="Arial"/>
          <w:sz w:val="28"/>
          <w:szCs w:val="28"/>
        </w:rPr>
        <w:t xml:space="preserve">Wednesday evenings June 10th, and </w:t>
      </w:r>
      <w:r>
        <w:rPr>
          <w:rFonts w:ascii="Arial" w:hAnsi="Arial"/>
          <w:sz w:val="28"/>
          <w:szCs w:val="28"/>
        </w:rPr>
        <w:t>June 24</w:t>
      </w:r>
      <w:r>
        <w:rPr>
          <w:rFonts w:ascii="Arial" w:hAnsi="Arial"/>
          <w:sz w:val="28"/>
          <w:szCs w:val="28"/>
          <w:vertAlign w:val="superscript"/>
        </w:rPr>
        <w:t>th</w:t>
      </w:r>
    </w:p>
    <w:p w14:paraId="639607D9" w14:textId="77777777" w:rsidR="001D4569" w:rsidRDefault="00720106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join us at 7 p.m. for Prayer.</w:t>
      </w:r>
    </w:p>
    <w:p w14:paraId="0DB7F823" w14:textId="77777777" w:rsidR="001D4569" w:rsidRDefault="00720106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……………………………………….</w:t>
      </w:r>
    </w:p>
    <w:p w14:paraId="65B70432" w14:textId="77777777" w:rsidR="001D4569" w:rsidRDefault="001D4569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3928D5D2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7456" behindDoc="0" locked="0" layoutInCell="1" allowOverlap="1" wp14:anchorId="2FCA83A9" wp14:editId="0729B254">
            <wp:simplePos x="0" y="0"/>
            <wp:positionH relativeFrom="column">
              <wp:posOffset>446400</wp:posOffset>
            </wp:positionH>
            <wp:positionV relativeFrom="paragraph">
              <wp:posOffset>129543</wp:posOffset>
            </wp:positionV>
            <wp:extent cx="3673437" cy="2066397"/>
            <wp:effectExtent l="0" t="0" r="3213" b="0"/>
            <wp:wrapSquare wrapText="bothSides"/>
            <wp:docPr id="1641080041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3437" cy="20663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E9FA317" w14:textId="77777777" w:rsidR="001D4569" w:rsidRDefault="001D4569">
      <w:pPr>
        <w:pStyle w:val="Standard"/>
        <w:rPr>
          <w:rFonts w:hint="eastAsia"/>
        </w:rPr>
      </w:pPr>
    </w:p>
    <w:p w14:paraId="7D40A655" w14:textId="77777777" w:rsidR="001D4569" w:rsidRDefault="001D4569">
      <w:pPr>
        <w:pStyle w:val="Standard"/>
        <w:rPr>
          <w:rFonts w:hint="eastAsia"/>
        </w:rPr>
      </w:pPr>
    </w:p>
    <w:p w14:paraId="343A0A2F" w14:textId="77777777" w:rsidR="001D4569" w:rsidRDefault="001D4569">
      <w:pPr>
        <w:pStyle w:val="Standard"/>
        <w:rPr>
          <w:rFonts w:hint="eastAsia"/>
        </w:rPr>
      </w:pPr>
    </w:p>
    <w:p w14:paraId="31A577EE" w14:textId="77777777" w:rsidR="001D4569" w:rsidRDefault="001D4569">
      <w:pPr>
        <w:pStyle w:val="Standard"/>
        <w:rPr>
          <w:rFonts w:hint="eastAsia"/>
        </w:rPr>
      </w:pPr>
    </w:p>
    <w:p w14:paraId="33F6AA8C" w14:textId="77777777" w:rsidR="001D4569" w:rsidRDefault="001D4569">
      <w:pPr>
        <w:pStyle w:val="Standard"/>
        <w:rPr>
          <w:rFonts w:hint="eastAsia"/>
        </w:rPr>
      </w:pPr>
    </w:p>
    <w:p w14:paraId="18F98278" w14:textId="77777777" w:rsidR="001D4569" w:rsidRDefault="001D4569">
      <w:pPr>
        <w:pStyle w:val="Standard"/>
        <w:jc w:val="center"/>
        <w:rPr>
          <w:rFonts w:ascii="Arial" w:hAnsi="Arial"/>
          <w:sz w:val="28"/>
          <w:szCs w:val="28"/>
        </w:rPr>
      </w:pPr>
    </w:p>
    <w:p w14:paraId="370F059E" w14:textId="77777777" w:rsidR="001D4569" w:rsidRDefault="001D4569">
      <w:pPr>
        <w:pStyle w:val="Standard"/>
        <w:jc w:val="center"/>
        <w:rPr>
          <w:rFonts w:ascii="Arial" w:hAnsi="Arial"/>
          <w:sz w:val="28"/>
          <w:szCs w:val="28"/>
        </w:rPr>
      </w:pPr>
    </w:p>
    <w:p w14:paraId="565757F0" w14:textId="77777777" w:rsidR="001D4569" w:rsidRDefault="00720106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</w:t>
      </w:r>
    </w:p>
    <w:p w14:paraId="6FD56E59" w14:textId="77777777" w:rsidR="001D4569" w:rsidRDefault="001D4569">
      <w:pPr>
        <w:pStyle w:val="Standard"/>
        <w:jc w:val="center"/>
        <w:rPr>
          <w:rFonts w:ascii="Arial" w:hAnsi="Arial"/>
          <w:sz w:val="28"/>
          <w:szCs w:val="28"/>
        </w:rPr>
      </w:pPr>
    </w:p>
    <w:p w14:paraId="69F73634" w14:textId="77777777" w:rsidR="001D4569" w:rsidRDefault="001D4569">
      <w:pPr>
        <w:pStyle w:val="Standard"/>
        <w:jc w:val="center"/>
        <w:rPr>
          <w:rFonts w:ascii="Arial" w:hAnsi="Arial"/>
          <w:sz w:val="28"/>
          <w:szCs w:val="28"/>
        </w:rPr>
      </w:pPr>
    </w:p>
    <w:p w14:paraId="4BE75C0E" w14:textId="77777777" w:rsidR="001D4569" w:rsidRDefault="001D4569">
      <w:pPr>
        <w:pStyle w:val="Standard"/>
        <w:jc w:val="center"/>
        <w:rPr>
          <w:rFonts w:ascii="Arial" w:hAnsi="Arial"/>
          <w:sz w:val="28"/>
          <w:szCs w:val="28"/>
        </w:rPr>
      </w:pPr>
    </w:p>
    <w:p w14:paraId="05C365E6" w14:textId="77777777" w:rsidR="001D4569" w:rsidRDefault="001D4569">
      <w:pPr>
        <w:pStyle w:val="Standard"/>
        <w:jc w:val="center"/>
        <w:rPr>
          <w:rFonts w:ascii="Arial" w:hAnsi="Arial"/>
          <w:b/>
          <w:bCs/>
          <w:color w:val="EE0000"/>
          <w:sz w:val="28"/>
          <w:szCs w:val="28"/>
        </w:rPr>
      </w:pPr>
    </w:p>
    <w:p w14:paraId="3428CFBE" w14:textId="77777777" w:rsidR="001D4569" w:rsidRDefault="00720106">
      <w:pPr>
        <w:pStyle w:val="Standard"/>
        <w:jc w:val="center"/>
        <w:rPr>
          <w:rFonts w:hint="eastAsia"/>
        </w:rPr>
      </w:pPr>
      <w:r>
        <w:rPr>
          <w:rFonts w:ascii="Arial" w:hAnsi="Arial"/>
          <w:sz w:val="28"/>
          <w:szCs w:val="28"/>
        </w:rPr>
        <w:t>Wednesday evenings June 3rd, and June 17</w:t>
      </w:r>
      <w:r>
        <w:rPr>
          <w:rFonts w:ascii="Arial" w:hAnsi="Arial"/>
          <w:sz w:val="28"/>
          <w:szCs w:val="28"/>
          <w:vertAlign w:val="superscript"/>
        </w:rPr>
        <w:t>th</w:t>
      </w:r>
      <w:r>
        <w:rPr>
          <w:rFonts w:ascii="Arial" w:hAnsi="Arial"/>
          <w:sz w:val="28"/>
          <w:szCs w:val="28"/>
        </w:rPr>
        <w:t>.</w:t>
      </w:r>
    </w:p>
    <w:p w14:paraId="1CB685CA" w14:textId="77777777" w:rsidR="001D4569" w:rsidRDefault="00720106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Exploring the Bible at BLC starts 7 p.m.</w:t>
      </w:r>
    </w:p>
    <w:p w14:paraId="21376117" w14:textId="77777777" w:rsidR="001D4569" w:rsidRDefault="00720106">
      <w:pPr>
        <w:pStyle w:val="Standard"/>
        <w:rPr>
          <w:rFonts w:hint="eastAsia"/>
        </w:rPr>
      </w:pPr>
      <w:r>
        <w:rPr>
          <w:rFonts w:ascii="Arial" w:hAnsi="Arial"/>
          <w:sz w:val="36"/>
          <w:szCs w:val="36"/>
        </w:rPr>
        <w:t xml:space="preserve">              </w:t>
      </w:r>
      <w:r>
        <w:rPr>
          <w:rFonts w:ascii="Arial" w:hAnsi="Arial"/>
          <w:b/>
          <w:bCs/>
          <w:sz w:val="36"/>
          <w:szCs w:val="36"/>
        </w:rPr>
        <w:t xml:space="preserve"> </w:t>
      </w:r>
      <w:r>
        <w:rPr>
          <w:rFonts w:ascii="Arial" w:hAnsi="Arial"/>
          <w:b/>
          <w:bCs/>
          <w:sz w:val="40"/>
          <w:szCs w:val="40"/>
        </w:rPr>
        <w:t>……………………………</w:t>
      </w:r>
    </w:p>
    <w:p w14:paraId="64946680" w14:textId="77777777" w:rsidR="001D4569" w:rsidRDefault="001D4569">
      <w:pPr>
        <w:pStyle w:val="Standard"/>
        <w:jc w:val="center"/>
        <w:rPr>
          <w:rFonts w:ascii="Arial" w:hAnsi="Arial"/>
          <w:b/>
          <w:bCs/>
          <w:color w:val="EE0000"/>
          <w:sz w:val="40"/>
          <w:szCs w:val="40"/>
        </w:rPr>
      </w:pPr>
    </w:p>
    <w:p w14:paraId="2C2D30B7" w14:textId="77777777" w:rsidR="001D4569" w:rsidRDefault="00720106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bCs/>
          <w:color w:val="EE0000"/>
          <w:sz w:val="28"/>
          <w:szCs w:val="28"/>
        </w:rPr>
        <w:t>Scripture reading for May / June</w:t>
      </w:r>
      <w:r>
        <w:rPr>
          <w:rFonts w:ascii="Arial" w:hAnsi="Arial"/>
          <w:b/>
          <w:bCs/>
          <w:sz w:val="28"/>
          <w:szCs w:val="28"/>
        </w:rPr>
        <w:t xml:space="preserve"> –</w:t>
      </w:r>
    </w:p>
    <w:p w14:paraId="5CB2ABC1" w14:textId="77777777" w:rsidR="001D4569" w:rsidRDefault="00720106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Romans Chapter 12 verse 12 –</w:t>
      </w:r>
    </w:p>
    <w:p w14:paraId="4D73EBB2" w14:textId="77777777" w:rsidR="001D4569" w:rsidRDefault="00720106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“NIV Bible”</w:t>
      </w:r>
    </w:p>
    <w:p w14:paraId="7325EAAC" w14:textId="77777777" w:rsidR="001D4569" w:rsidRDefault="00720106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“Rejoicing in hope; patient in tribulation;</w:t>
      </w:r>
    </w:p>
    <w:p w14:paraId="10A8AE9D" w14:textId="77777777" w:rsidR="001D4569" w:rsidRDefault="00720106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Continuing instant in prayer.”</w:t>
      </w:r>
    </w:p>
    <w:p w14:paraId="323F86B1" w14:textId="77777777" w:rsidR="001D4569" w:rsidRDefault="001D4569">
      <w:pPr>
        <w:pStyle w:val="Standard"/>
        <w:rPr>
          <w:rFonts w:ascii="Arial" w:hAnsi="Arial"/>
        </w:rPr>
      </w:pPr>
    </w:p>
    <w:sectPr w:rsidR="001D4569">
      <w:pgSz w:w="16838" w:h="11906" w:orient="landscape"/>
      <w:pgMar w:top="1134" w:right="1134" w:bottom="1134" w:left="1134" w:header="720" w:footer="720" w:gutter="0"/>
      <w:cols w:num="2" w:space="720" w:equalWidth="0">
        <w:col w:w="7144" w:space="282"/>
        <w:col w:w="714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FFF3" w14:textId="77777777" w:rsidR="00720106" w:rsidRDefault="00720106">
      <w:pPr>
        <w:rPr>
          <w:rFonts w:hint="eastAsia"/>
        </w:rPr>
      </w:pPr>
      <w:r>
        <w:separator/>
      </w:r>
    </w:p>
  </w:endnote>
  <w:endnote w:type="continuationSeparator" w:id="0">
    <w:p w14:paraId="611223FB" w14:textId="77777777" w:rsidR="00720106" w:rsidRDefault="007201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BE4" w14:textId="77777777" w:rsidR="00720106" w:rsidRDefault="007201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0EC7B2" w14:textId="77777777" w:rsidR="00720106" w:rsidRDefault="007201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4569"/>
    <w:rsid w:val="001D4569"/>
    <w:rsid w:val="00720106"/>
    <w:rsid w:val="00CF3C75"/>
    <w:rsid w:val="00E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ADDE"/>
  <w15:docId w15:val="{A40D1973-AEEF-4147-A3DF-A0F9C6DE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lander7@outlook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rcheslanechurch.co.uk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4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Pickup</cp:lastModifiedBy>
  <cp:revision>2</cp:revision>
  <cp:lastPrinted>2026-05-07T16:07:00Z</cp:lastPrinted>
  <dcterms:created xsi:type="dcterms:W3CDTF">2026-05-28T09:56:00Z</dcterms:created>
  <dcterms:modified xsi:type="dcterms:W3CDTF">2026-05-28T09:56:00Z</dcterms:modified>
</cp:coreProperties>
</file>